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399DB7D" w14:textId="20757A26" w:rsidR="00692B30" w:rsidRPr="00441151" w:rsidRDefault="001860F7" w:rsidP="00692B30">
      <w:pPr>
        <w:spacing w:afterLines="95" w:after="228"/>
        <w:rPr>
          <w:rFonts w:ascii="Segoe UI" w:eastAsia="Times New Roman" w:hAnsi="Segoe UI" w:cs="Segoe UI"/>
          <w:b/>
          <w:bCs/>
          <w:sz w:val="27"/>
          <w:szCs w:val="27"/>
          <w:lang w:val="en-CH" w:eastAsia="en-CH"/>
        </w:rPr>
      </w:pPr>
      <w:r w:rsidRPr="00C91732">
        <w:rPr>
          <w:rFonts w:cstheme="minorHAnsi"/>
          <w:b/>
          <w:bCs/>
          <w:szCs w:val="19"/>
          <w:lang w:val="en-US"/>
        </w:rPr>
        <w:t xml:space="preserve">Mex, Switzerland, </w:t>
      </w:r>
      <w:r w:rsidR="00727FF8">
        <w:rPr>
          <w:rFonts w:cstheme="minorHAnsi"/>
          <w:b/>
          <w:bCs/>
          <w:szCs w:val="19"/>
          <w:lang w:val="en-US"/>
        </w:rPr>
        <w:t>2</w:t>
      </w:r>
      <w:r w:rsidR="00727FF8" w:rsidRPr="00727FF8">
        <w:rPr>
          <w:rFonts w:cstheme="minorHAnsi"/>
          <w:b/>
          <w:bCs/>
          <w:szCs w:val="19"/>
          <w:vertAlign w:val="superscript"/>
          <w:lang w:val="en-US"/>
        </w:rPr>
        <w:t>nd</w:t>
      </w:r>
      <w:r w:rsidR="00727FF8">
        <w:rPr>
          <w:rFonts w:cstheme="minorHAnsi"/>
          <w:b/>
          <w:bCs/>
          <w:szCs w:val="19"/>
          <w:lang w:val="en-US"/>
        </w:rPr>
        <w:t xml:space="preserve"> October</w:t>
      </w:r>
      <w:r>
        <w:rPr>
          <w:rFonts w:cstheme="minorHAnsi"/>
          <w:b/>
          <w:bCs/>
          <w:szCs w:val="19"/>
          <w:lang w:val="en-US"/>
        </w:rPr>
        <w:t xml:space="preserve"> 2025</w:t>
      </w:r>
      <w:r w:rsidR="00441151">
        <w:rPr>
          <w:rFonts w:ascii="Segoe UI" w:eastAsia="Times New Roman" w:hAnsi="Segoe UI" w:cs="Segoe UI"/>
          <w:b/>
          <w:bCs/>
          <w:sz w:val="27"/>
          <w:szCs w:val="27"/>
          <w:lang w:val="en-US" w:eastAsia="en-CH"/>
        </w:rPr>
        <w:br/>
      </w:r>
      <w:r w:rsidR="00441151">
        <w:rPr>
          <w:rFonts w:ascii="Segoe UI" w:eastAsia="Times New Roman" w:hAnsi="Segoe UI" w:cs="Segoe UI"/>
          <w:b/>
          <w:bCs/>
          <w:sz w:val="27"/>
          <w:szCs w:val="27"/>
          <w:lang w:val="en-US" w:eastAsia="en-CH"/>
        </w:rPr>
        <w:br/>
      </w:r>
      <w:r w:rsidR="00692B30" w:rsidRPr="00797676">
        <w:rPr>
          <w:rFonts w:eastAsia="Times New Roman" w:cstheme="minorHAnsi"/>
          <w:b/>
          <w:bCs/>
          <w:sz w:val="20"/>
          <w:szCs w:val="20"/>
          <w:lang w:val="en-CH" w:eastAsia="en-CH"/>
        </w:rPr>
        <w:t xml:space="preserve">MCC strengthens EMEA operations with strategic investment in two BOBST MASTER M6 inline </w:t>
      </w:r>
      <w:proofErr w:type="spellStart"/>
      <w:r w:rsidR="00692B30" w:rsidRPr="00797676">
        <w:rPr>
          <w:rFonts w:eastAsia="Times New Roman" w:cstheme="minorHAnsi"/>
          <w:b/>
          <w:bCs/>
          <w:sz w:val="20"/>
          <w:szCs w:val="20"/>
          <w:lang w:val="en-CH" w:eastAsia="en-CH"/>
        </w:rPr>
        <w:t>flexo</w:t>
      </w:r>
      <w:proofErr w:type="spellEnd"/>
      <w:r w:rsidR="00692B30" w:rsidRPr="00797676">
        <w:rPr>
          <w:rFonts w:eastAsia="Times New Roman" w:cstheme="minorHAnsi"/>
          <w:b/>
          <w:bCs/>
          <w:sz w:val="20"/>
          <w:szCs w:val="20"/>
          <w:lang w:val="en-CH" w:eastAsia="en-CH"/>
        </w:rPr>
        <w:t xml:space="preserve"> presses</w:t>
      </w:r>
    </w:p>
    <w:p w14:paraId="00862C0C" w14:textId="36324884" w:rsidR="00692B30" w:rsidRPr="00797676" w:rsidRDefault="00692B30" w:rsidP="00692B30">
      <w:pPr>
        <w:spacing w:afterLines="95" w:after="228"/>
        <w:rPr>
          <w:rFonts w:eastAsia="Times New Roman" w:cstheme="minorHAnsi"/>
          <w:sz w:val="20"/>
          <w:szCs w:val="20"/>
          <w:lang w:val="en-CH" w:eastAsia="en-CH"/>
        </w:rPr>
      </w:pPr>
      <w:r w:rsidRPr="00797676">
        <w:rPr>
          <w:rFonts w:eastAsia="Times New Roman" w:cstheme="minorHAnsi"/>
          <w:sz w:val="20"/>
          <w:szCs w:val="20"/>
          <w:lang w:val="en-CH" w:eastAsia="en-CH"/>
        </w:rPr>
        <w:t>MCC, a global leader in premium label solution</w:t>
      </w:r>
      <w:r w:rsidR="00526DDE">
        <w:rPr>
          <w:rFonts w:eastAsia="Times New Roman" w:cstheme="minorHAnsi"/>
          <w:sz w:val="20"/>
          <w:szCs w:val="20"/>
          <w:lang w:val="en-CH" w:eastAsia="en-CH"/>
        </w:rPr>
        <w:t xml:space="preserve">s </w:t>
      </w:r>
      <w:r w:rsidRPr="00797676">
        <w:rPr>
          <w:rFonts w:eastAsia="Times New Roman" w:cstheme="minorHAnsi"/>
          <w:sz w:val="20"/>
          <w:szCs w:val="20"/>
          <w:lang w:val="en-CH" w:eastAsia="en-CH"/>
        </w:rPr>
        <w:t>headquarter</w:t>
      </w:r>
      <w:r w:rsidR="00526DDE">
        <w:rPr>
          <w:rFonts w:eastAsia="Times New Roman" w:cstheme="minorHAnsi"/>
          <w:sz w:val="20"/>
          <w:szCs w:val="20"/>
          <w:lang w:val="en-CH" w:eastAsia="en-CH"/>
        </w:rPr>
        <w:t>ed</w:t>
      </w:r>
      <w:r w:rsidRPr="00797676">
        <w:rPr>
          <w:rFonts w:eastAsia="Times New Roman" w:cstheme="minorHAnsi"/>
          <w:sz w:val="20"/>
          <w:szCs w:val="20"/>
          <w:lang w:val="en-CH" w:eastAsia="en-CH"/>
        </w:rPr>
        <w:t xml:space="preserve"> in the US, has invested in two BOBST MASTER M6 inline </w:t>
      </w:r>
      <w:proofErr w:type="spellStart"/>
      <w:r w:rsidRPr="00797676">
        <w:rPr>
          <w:rFonts w:eastAsia="Times New Roman" w:cstheme="minorHAnsi"/>
          <w:sz w:val="20"/>
          <w:szCs w:val="20"/>
          <w:lang w:val="en-CH" w:eastAsia="en-CH"/>
        </w:rPr>
        <w:t>flexo</w:t>
      </w:r>
      <w:proofErr w:type="spellEnd"/>
      <w:r w:rsidRPr="00797676">
        <w:rPr>
          <w:rFonts w:eastAsia="Times New Roman" w:cstheme="minorHAnsi"/>
          <w:sz w:val="20"/>
          <w:szCs w:val="20"/>
          <w:lang w:val="en-CH" w:eastAsia="en-CH"/>
        </w:rPr>
        <w:t xml:space="preserve"> presses to enhance its production capabilities across the EMEA region.</w:t>
      </w:r>
    </w:p>
    <w:p w14:paraId="36546F79" w14:textId="77777777" w:rsidR="00692B30" w:rsidRPr="00797676" w:rsidRDefault="00692B30" w:rsidP="00692B30">
      <w:pPr>
        <w:spacing w:afterLines="95" w:after="228"/>
        <w:rPr>
          <w:rFonts w:eastAsia="Times New Roman" w:cstheme="minorHAnsi"/>
          <w:sz w:val="20"/>
          <w:szCs w:val="20"/>
          <w:lang w:val="en-CH" w:eastAsia="en-CH"/>
        </w:rPr>
      </w:pPr>
      <w:r w:rsidRPr="00797676">
        <w:rPr>
          <w:rFonts w:eastAsia="Times New Roman" w:cstheme="minorHAnsi"/>
          <w:sz w:val="20"/>
          <w:szCs w:val="20"/>
          <w:lang w:val="en-CH" w:eastAsia="en-CH"/>
        </w:rPr>
        <w:t xml:space="preserve">This strategic investment marks a significant milestone in the long-standing partnership between MCC and BOBST, reinforcing a shared commitment to innovation, agility, and customer-centric growth. The MASTER M6 is the most automated </w:t>
      </w:r>
      <w:proofErr w:type="spellStart"/>
      <w:r w:rsidRPr="00797676">
        <w:rPr>
          <w:rFonts w:eastAsia="Times New Roman" w:cstheme="minorHAnsi"/>
          <w:sz w:val="20"/>
          <w:szCs w:val="20"/>
          <w:lang w:val="en-CH" w:eastAsia="en-CH"/>
        </w:rPr>
        <w:t>flexo</w:t>
      </w:r>
      <w:proofErr w:type="spellEnd"/>
      <w:r w:rsidRPr="00797676">
        <w:rPr>
          <w:rFonts w:eastAsia="Times New Roman" w:cstheme="minorHAnsi"/>
          <w:sz w:val="20"/>
          <w:szCs w:val="20"/>
          <w:lang w:val="en-CH" w:eastAsia="en-CH"/>
        </w:rPr>
        <w:t xml:space="preserve"> press in its class, combining </w:t>
      </w:r>
      <w:proofErr w:type="spellStart"/>
      <w:r w:rsidRPr="00797676">
        <w:rPr>
          <w:rFonts w:eastAsia="Times New Roman" w:cstheme="minorHAnsi"/>
          <w:sz w:val="20"/>
          <w:szCs w:val="20"/>
          <w:lang w:val="en-CH" w:eastAsia="en-CH"/>
        </w:rPr>
        <w:t>DigiFlexo</w:t>
      </w:r>
      <w:proofErr w:type="spellEnd"/>
      <w:r w:rsidRPr="00797676">
        <w:rPr>
          <w:rFonts w:eastAsia="Times New Roman" w:cstheme="minorHAnsi"/>
          <w:sz w:val="20"/>
          <w:szCs w:val="20"/>
          <w:lang w:val="en-CH" w:eastAsia="en-CH"/>
        </w:rPr>
        <w:t xml:space="preserve"> automation, the </w:t>
      </w:r>
      <w:proofErr w:type="spellStart"/>
      <w:r w:rsidRPr="00797676">
        <w:rPr>
          <w:rFonts w:eastAsia="Times New Roman" w:cstheme="minorHAnsi"/>
          <w:sz w:val="20"/>
          <w:szCs w:val="20"/>
          <w:lang w:val="en-CH" w:eastAsia="en-CH"/>
        </w:rPr>
        <w:t>oneECG</w:t>
      </w:r>
      <w:proofErr w:type="spellEnd"/>
      <w:r w:rsidRPr="00797676">
        <w:rPr>
          <w:rFonts w:eastAsia="Times New Roman" w:cstheme="minorHAnsi"/>
          <w:sz w:val="20"/>
          <w:szCs w:val="20"/>
          <w:lang w:val="en-CH" w:eastAsia="en-CH"/>
        </w:rPr>
        <w:t xml:space="preserve"> </w:t>
      </w:r>
      <w:proofErr w:type="spellStart"/>
      <w:r w:rsidRPr="00797676">
        <w:rPr>
          <w:rFonts w:eastAsia="Times New Roman" w:cstheme="minorHAnsi"/>
          <w:sz w:val="20"/>
          <w:szCs w:val="20"/>
          <w:lang w:val="en-CH" w:eastAsia="en-CH"/>
        </w:rPr>
        <w:t>color</w:t>
      </w:r>
      <w:proofErr w:type="spellEnd"/>
      <w:r w:rsidRPr="00797676">
        <w:rPr>
          <w:rFonts w:eastAsia="Times New Roman" w:cstheme="minorHAnsi"/>
          <w:sz w:val="20"/>
          <w:szCs w:val="20"/>
          <w:lang w:val="en-CH" w:eastAsia="en-CH"/>
        </w:rPr>
        <w:t xml:space="preserve"> process, and advanced job-change capabilities to deliver exceptional performance.</w:t>
      </w:r>
    </w:p>
    <w:p w14:paraId="604547C1" w14:textId="713B1651" w:rsidR="00692B30" w:rsidRPr="00797676" w:rsidRDefault="00692B30" w:rsidP="00692B30">
      <w:pPr>
        <w:spacing w:afterLines="95" w:after="228"/>
        <w:rPr>
          <w:rFonts w:eastAsia="Times New Roman" w:cstheme="minorHAnsi"/>
          <w:sz w:val="20"/>
          <w:szCs w:val="20"/>
          <w:lang w:val="en-CH" w:eastAsia="en-CH"/>
        </w:rPr>
      </w:pPr>
      <w:r w:rsidRPr="00797676">
        <w:rPr>
          <w:rFonts w:eastAsia="Times New Roman" w:cstheme="minorHAnsi"/>
          <w:sz w:val="20"/>
          <w:szCs w:val="20"/>
          <w:lang w:val="en-CH" w:eastAsia="en-CH"/>
        </w:rPr>
        <w:t xml:space="preserve">“Investing in two BOBST MASTER M6 inline </w:t>
      </w:r>
      <w:proofErr w:type="spellStart"/>
      <w:r w:rsidRPr="00797676">
        <w:rPr>
          <w:rFonts w:eastAsia="Times New Roman" w:cstheme="minorHAnsi"/>
          <w:sz w:val="20"/>
          <w:szCs w:val="20"/>
          <w:lang w:val="en-CH" w:eastAsia="en-CH"/>
        </w:rPr>
        <w:t>flexo</w:t>
      </w:r>
      <w:proofErr w:type="spellEnd"/>
      <w:r w:rsidRPr="00797676">
        <w:rPr>
          <w:rFonts w:eastAsia="Times New Roman" w:cstheme="minorHAnsi"/>
          <w:sz w:val="20"/>
          <w:szCs w:val="20"/>
          <w:lang w:val="en-CH" w:eastAsia="en-CH"/>
        </w:rPr>
        <w:t xml:space="preserve"> presses is a strategic step in </w:t>
      </w:r>
      <w:proofErr w:type="spellStart"/>
      <w:r w:rsidRPr="00797676">
        <w:rPr>
          <w:rFonts w:eastAsia="Times New Roman" w:cstheme="minorHAnsi"/>
          <w:sz w:val="20"/>
          <w:szCs w:val="20"/>
          <w:lang w:val="en-CH" w:eastAsia="en-CH"/>
        </w:rPr>
        <w:t>MCC’s</w:t>
      </w:r>
      <w:proofErr w:type="spellEnd"/>
      <w:r w:rsidRPr="00797676">
        <w:rPr>
          <w:rFonts w:eastAsia="Times New Roman" w:cstheme="minorHAnsi"/>
          <w:sz w:val="20"/>
          <w:szCs w:val="20"/>
          <w:lang w:val="en-CH" w:eastAsia="en-CH"/>
        </w:rPr>
        <w:t xml:space="preserve"> long-term growth plan. Our decision reflects a clear commitment to strengthening our production capabilities and meeting the evolving needs of our customers across the EMEA region. BOBST has been a trusted partner for many years, and their consistent innovation, technical expertise and responsive service make this choice a natural extension of our existing relationship,” said Chris Gannon, Vice President of Operations, EMENA, MCC.</w:t>
      </w:r>
    </w:p>
    <w:p w14:paraId="5CDE9167" w14:textId="77777777" w:rsidR="00692B30" w:rsidRPr="00797676" w:rsidRDefault="00692B30" w:rsidP="00692B30">
      <w:pPr>
        <w:spacing w:afterLines="95" w:after="228"/>
        <w:rPr>
          <w:rFonts w:eastAsia="Times New Roman" w:cstheme="minorHAnsi"/>
          <w:sz w:val="20"/>
          <w:szCs w:val="20"/>
          <w:lang w:val="en-CH" w:eastAsia="en-CH"/>
        </w:rPr>
      </w:pPr>
      <w:r w:rsidRPr="00797676">
        <w:rPr>
          <w:rFonts w:eastAsia="Times New Roman" w:cstheme="minorHAnsi"/>
          <w:sz w:val="20"/>
          <w:szCs w:val="20"/>
          <w:lang w:val="en-CH" w:eastAsia="en-CH"/>
        </w:rPr>
        <w:t xml:space="preserve">With job changeovers completed in less than two minutes and unmatched press uptime, the MASTER M6 enables highly agile and efficient production. Automated pressure and register settings reduce operator intervention. Combined with the </w:t>
      </w:r>
      <w:proofErr w:type="spellStart"/>
      <w:r w:rsidRPr="00797676">
        <w:rPr>
          <w:rFonts w:eastAsia="Times New Roman" w:cstheme="minorHAnsi"/>
          <w:sz w:val="20"/>
          <w:szCs w:val="20"/>
          <w:lang w:val="en-CH" w:eastAsia="en-CH"/>
        </w:rPr>
        <w:t>oneECG</w:t>
      </w:r>
      <w:proofErr w:type="spellEnd"/>
      <w:r w:rsidRPr="00797676">
        <w:rPr>
          <w:rFonts w:eastAsia="Times New Roman" w:cstheme="minorHAnsi"/>
          <w:sz w:val="20"/>
          <w:szCs w:val="20"/>
          <w:lang w:val="en-CH" w:eastAsia="en-CH"/>
        </w:rPr>
        <w:t xml:space="preserve"> process and more digitalized workflows compared to traditional </w:t>
      </w:r>
      <w:proofErr w:type="spellStart"/>
      <w:r w:rsidRPr="00797676">
        <w:rPr>
          <w:rFonts w:eastAsia="Times New Roman" w:cstheme="minorHAnsi"/>
          <w:sz w:val="20"/>
          <w:szCs w:val="20"/>
          <w:lang w:val="en-CH" w:eastAsia="en-CH"/>
        </w:rPr>
        <w:t>flexo</w:t>
      </w:r>
      <w:proofErr w:type="spellEnd"/>
      <w:r w:rsidRPr="00797676">
        <w:rPr>
          <w:rFonts w:eastAsia="Times New Roman" w:cstheme="minorHAnsi"/>
          <w:sz w:val="20"/>
          <w:szCs w:val="20"/>
          <w:lang w:val="en-CH" w:eastAsia="en-CH"/>
        </w:rPr>
        <w:t xml:space="preserve"> presses, this technology can boost production output by up to 67%. </w:t>
      </w:r>
      <w:proofErr w:type="spellStart"/>
      <w:r w:rsidRPr="00797676">
        <w:rPr>
          <w:rFonts w:eastAsia="Times New Roman" w:cstheme="minorHAnsi"/>
          <w:sz w:val="20"/>
          <w:szCs w:val="20"/>
          <w:lang w:val="en-CH" w:eastAsia="en-CH"/>
        </w:rPr>
        <w:t>oneECG</w:t>
      </w:r>
      <w:proofErr w:type="spellEnd"/>
      <w:r w:rsidRPr="00797676">
        <w:rPr>
          <w:rFonts w:eastAsia="Times New Roman" w:cstheme="minorHAnsi"/>
          <w:sz w:val="20"/>
          <w:szCs w:val="20"/>
          <w:lang w:val="en-CH" w:eastAsia="en-CH"/>
        </w:rPr>
        <w:t xml:space="preserve"> and automation also help minimize setup waste by as much as 65%, supporting both sustainability and cost-effectiveness.</w:t>
      </w:r>
    </w:p>
    <w:p w14:paraId="617CF189" w14:textId="77777777" w:rsidR="00692B30" w:rsidRPr="00797676" w:rsidRDefault="00692B30" w:rsidP="00692B30">
      <w:pPr>
        <w:spacing w:afterLines="95" w:after="228"/>
        <w:rPr>
          <w:rFonts w:eastAsia="Times New Roman" w:cstheme="minorHAnsi"/>
          <w:sz w:val="20"/>
          <w:szCs w:val="20"/>
          <w:lang w:val="en-CH" w:eastAsia="en-CH"/>
        </w:rPr>
      </w:pPr>
      <w:r w:rsidRPr="00797676">
        <w:rPr>
          <w:rFonts w:eastAsia="Times New Roman" w:cstheme="minorHAnsi"/>
          <w:sz w:val="20"/>
          <w:szCs w:val="20"/>
          <w:lang w:val="en-CH" w:eastAsia="en-CH"/>
        </w:rPr>
        <w:t>The MASTER M6 demonstrates the ability to handle a broad range of materials—from film to paper—with perfect register, ensuring optimal performance and stability across different substrates and applications.</w:t>
      </w:r>
    </w:p>
    <w:p w14:paraId="114AFBCD" w14:textId="77777777" w:rsidR="00692B30" w:rsidRPr="00797676" w:rsidRDefault="00692B30" w:rsidP="00692B30">
      <w:pPr>
        <w:spacing w:afterLines="95" w:after="228"/>
        <w:rPr>
          <w:rFonts w:eastAsia="Times New Roman" w:cstheme="minorHAnsi"/>
          <w:sz w:val="20"/>
          <w:szCs w:val="20"/>
          <w:lang w:val="en-CH" w:eastAsia="en-CH"/>
        </w:rPr>
      </w:pPr>
      <w:r w:rsidRPr="00797676">
        <w:rPr>
          <w:rFonts w:eastAsia="Times New Roman" w:cstheme="minorHAnsi"/>
          <w:sz w:val="20"/>
          <w:szCs w:val="20"/>
          <w:lang w:val="en-CH" w:eastAsia="en-CH"/>
        </w:rPr>
        <w:t xml:space="preserve">“By combining </w:t>
      </w:r>
      <w:proofErr w:type="spellStart"/>
      <w:r w:rsidRPr="00797676">
        <w:rPr>
          <w:rFonts w:eastAsia="Times New Roman" w:cstheme="minorHAnsi"/>
          <w:sz w:val="20"/>
          <w:szCs w:val="20"/>
          <w:lang w:val="en-CH" w:eastAsia="en-CH"/>
        </w:rPr>
        <w:t>MCC’s</w:t>
      </w:r>
      <w:proofErr w:type="spellEnd"/>
      <w:r w:rsidRPr="00797676">
        <w:rPr>
          <w:rFonts w:eastAsia="Times New Roman" w:cstheme="minorHAnsi"/>
          <w:sz w:val="20"/>
          <w:szCs w:val="20"/>
          <w:lang w:val="en-CH" w:eastAsia="en-CH"/>
        </w:rPr>
        <w:t xml:space="preserve"> deep expertise with </w:t>
      </w:r>
      <w:proofErr w:type="spellStart"/>
      <w:r w:rsidRPr="00797676">
        <w:rPr>
          <w:rFonts w:eastAsia="Times New Roman" w:cstheme="minorHAnsi"/>
          <w:sz w:val="20"/>
          <w:szCs w:val="20"/>
          <w:lang w:val="en-CH" w:eastAsia="en-CH"/>
        </w:rPr>
        <w:t>BOBST’s</w:t>
      </w:r>
      <w:proofErr w:type="spellEnd"/>
      <w:r w:rsidRPr="00797676">
        <w:rPr>
          <w:rFonts w:eastAsia="Times New Roman" w:cstheme="minorHAnsi"/>
          <w:sz w:val="20"/>
          <w:szCs w:val="20"/>
          <w:lang w:val="en-CH" w:eastAsia="en-CH"/>
        </w:rPr>
        <w:t xml:space="preserve"> advanced equipment, we are positioning ourselves to provide greater value to our customers and drive measurable performance improvements across our EMEA operations,” added Gannon.</w:t>
      </w:r>
    </w:p>
    <w:p w14:paraId="04AA9196" w14:textId="0ECDE722" w:rsidR="00692B30" w:rsidRDefault="00692B30" w:rsidP="00692B30">
      <w:pPr>
        <w:spacing w:afterLines="95" w:after="228"/>
        <w:rPr>
          <w:rFonts w:eastAsia="Times New Roman" w:cstheme="minorHAnsi"/>
          <w:sz w:val="20"/>
          <w:szCs w:val="20"/>
          <w:lang w:val="en-CH" w:eastAsia="en-CH"/>
        </w:rPr>
      </w:pPr>
      <w:r w:rsidRPr="00797676">
        <w:rPr>
          <w:rFonts w:eastAsia="Times New Roman" w:cstheme="minorHAnsi"/>
          <w:sz w:val="20"/>
          <w:szCs w:val="20"/>
          <w:lang w:val="en-CH" w:eastAsia="en-CH"/>
        </w:rPr>
        <w:t>BOBST is proud to support MCC in this next phase of growth and innovation and looks forward to continuing the collaboration to shape the future of label and packaging production.</w:t>
      </w:r>
    </w:p>
    <w:p w14:paraId="3EEA7208" w14:textId="53B47CC4" w:rsidR="00441151" w:rsidRPr="00797676" w:rsidRDefault="00441151" w:rsidP="00692B30">
      <w:pPr>
        <w:spacing w:afterLines="95" w:after="228"/>
        <w:rPr>
          <w:rFonts w:eastAsia="Times New Roman" w:cstheme="minorHAnsi"/>
          <w:sz w:val="20"/>
          <w:szCs w:val="20"/>
          <w:lang w:val="en-CH" w:eastAsia="en-CH"/>
        </w:rPr>
      </w:pPr>
      <w:r>
        <w:rPr>
          <w:rFonts w:eastAsia="Times New Roman" w:cstheme="minorHAnsi"/>
          <w:sz w:val="20"/>
          <w:szCs w:val="20"/>
          <w:lang w:val="en-CH" w:eastAsia="en-CH"/>
        </w:rPr>
        <w:t>./.</w:t>
      </w:r>
    </w:p>
    <w:p w14:paraId="769D9B8A" w14:textId="0C02B914" w:rsidR="00441151" w:rsidRDefault="003A6DC8" w:rsidP="00C77985">
      <w:pPr>
        <w:spacing w:afterLines="95" w:after="228"/>
        <w:rPr>
          <w:rFonts w:eastAsia="Times New Roman" w:cstheme="minorHAnsi"/>
          <w:sz w:val="20"/>
          <w:szCs w:val="20"/>
          <w:lang w:val="en-CH" w:eastAsia="en-CH"/>
        </w:rPr>
      </w:pPr>
      <w:r w:rsidRPr="00727FF8">
        <w:rPr>
          <w:rFonts w:eastAsia="Times New Roman" w:cstheme="minorHAnsi"/>
          <w:b/>
          <w:bCs/>
          <w:sz w:val="20"/>
          <w:szCs w:val="20"/>
          <w:lang w:val="en-CH" w:eastAsia="en-CH"/>
        </w:rPr>
        <w:t>Caption</w:t>
      </w:r>
      <w:r>
        <w:rPr>
          <w:rFonts w:eastAsia="Times New Roman" w:cstheme="minorHAnsi"/>
          <w:sz w:val="20"/>
          <w:szCs w:val="20"/>
          <w:lang w:val="en-CH" w:eastAsia="en-CH"/>
        </w:rPr>
        <w:br/>
      </w:r>
      <w:r w:rsidR="00727FF8">
        <w:rPr>
          <w:rFonts w:eastAsia="Times New Roman" w:cstheme="minorHAnsi"/>
          <w:sz w:val="20"/>
          <w:szCs w:val="20"/>
          <w:lang w:val="en-CH" w:eastAsia="en-CH"/>
        </w:rPr>
        <w:t>F</w:t>
      </w:r>
      <w:r>
        <w:rPr>
          <w:rFonts w:eastAsia="Times New Roman" w:cstheme="minorHAnsi"/>
          <w:sz w:val="20"/>
          <w:szCs w:val="20"/>
          <w:lang w:val="en-CH" w:eastAsia="en-CH"/>
        </w:rPr>
        <w:t>rom left to right</w:t>
      </w:r>
      <w:r w:rsidR="00727FF8">
        <w:rPr>
          <w:rFonts w:eastAsia="Times New Roman" w:cstheme="minorHAnsi"/>
          <w:sz w:val="20"/>
          <w:szCs w:val="20"/>
          <w:lang w:val="en-CH" w:eastAsia="en-CH"/>
        </w:rPr>
        <w:t>:</w:t>
      </w:r>
      <w:r w:rsidR="00727FF8">
        <w:rPr>
          <w:rFonts w:eastAsia="Times New Roman" w:cstheme="minorHAnsi"/>
          <w:sz w:val="20"/>
          <w:szCs w:val="20"/>
          <w:lang w:val="en-CH" w:eastAsia="en-CH"/>
        </w:rPr>
        <w:br/>
      </w:r>
      <w:r w:rsidR="00692B30" w:rsidRPr="00797676">
        <w:rPr>
          <w:rFonts w:eastAsia="Times New Roman" w:cstheme="minorHAnsi"/>
          <w:sz w:val="20"/>
          <w:szCs w:val="20"/>
          <w:lang w:val="en-CH" w:eastAsia="en-CH"/>
        </w:rPr>
        <w:t>Jordi Giralt – Global Sales Director PL Label BOBST</w:t>
      </w:r>
      <w:r w:rsidR="00DD7AFB">
        <w:rPr>
          <w:rFonts w:eastAsia="Times New Roman" w:cstheme="minorHAnsi"/>
          <w:sz w:val="20"/>
          <w:szCs w:val="20"/>
          <w:lang w:val="en-CH" w:eastAsia="en-CH"/>
        </w:rPr>
        <w:br/>
      </w:r>
      <w:r w:rsidR="00692B30" w:rsidRPr="00797676">
        <w:rPr>
          <w:rFonts w:eastAsia="Times New Roman" w:cstheme="minorHAnsi"/>
          <w:sz w:val="20"/>
          <w:szCs w:val="20"/>
          <w:lang w:val="en-CH" w:eastAsia="en-CH"/>
        </w:rPr>
        <w:t>Sean Cockerell - UK Op</w:t>
      </w:r>
      <w:r w:rsidR="0002065D">
        <w:rPr>
          <w:rFonts w:eastAsia="Times New Roman" w:cstheme="minorHAnsi"/>
          <w:sz w:val="20"/>
          <w:szCs w:val="20"/>
          <w:lang w:val="en-CH" w:eastAsia="en-CH"/>
        </w:rPr>
        <w:t>erations</w:t>
      </w:r>
      <w:r w:rsidR="00692B30" w:rsidRPr="00797676">
        <w:rPr>
          <w:rFonts w:eastAsia="Times New Roman" w:cstheme="minorHAnsi"/>
          <w:sz w:val="20"/>
          <w:szCs w:val="20"/>
          <w:lang w:val="en-CH" w:eastAsia="en-CH"/>
        </w:rPr>
        <w:t xml:space="preserve"> Lead MCC</w:t>
      </w:r>
      <w:r w:rsidR="00DD7AFB">
        <w:rPr>
          <w:rFonts w:eastAsia="Times New Roman" w:cstheme="minorHAnsi"/>
          <w:sz w:val="20"/>
          <w:szCs w:val="20"/>
          <w:lang w:val="en-CH" w:eastAsia="en-CH"/>
        </w:rPr>
        <w:br/>
      </w:r>
      <w:r w:rsidR="00692B30" w:rsidRPr="00797676">
        <w:rPr>
          <w:rFonts w:eastAsia="Times New Roman" w:cstheme="minorHAnsi"/>
          <w:sz w:val="20"/>
          <w:szCs w:val="20"/>
          <w:lang w:val="en-CH" w:eastAsia="en-CH"/>
        </w:rPr>
        <w:t>Chris Gannon - Vice President of Operations, MCC EMENA</w:t>
      </w:r>
      <w:r w:rsidR="00DD7AFB">
        <w:rPr>
          <w:rFonts w:eastAsia="Times New Roman" w:cstheme="minorHAnsi"/>
          <w:sz w:val="20"/>
          <w:szCs w:val="20"/>
          <w:lang w:val="en-CH" w:eastAsia="en-CH"/>
        </w:rPr>
        <w:br/>
      </w:r>
      <w:r w:rsidR="00692B30" w:rsidRPr="00797676">
        <w:rPr>
          <w:rFonts w:eastAsia="Times New Roman" w:cstheme="minorHAnsi"/>
          <w:sz w:val="20"/>
          <w:szCs w:val="20"/>
          <w:lang w:val="en-CH" w:eastAsia="en-CH"/>
        </w:rPr>
        <w:t xml:space="preserve">Anca </w:t>
      </w:r>
      <w:proofErr w:type="spellStart"/>
      <w:r w:rsidR="00692B30" w:rsidRPr="00797676">
        <w:rPr>
          <w:rFonts w:eastAsia="Times New Roman" w:cstheme="minorHAnsi"/>
          <w:sz w:val="20"/>
          <w:szCs w:val="20"/>
          <w:lang w:val="en-CH" w:eastAsia="en-CH"/>
        </w:rPr>
        <w:t>Rascutoi</w:t>
      </w:r>
      <w:proofErr w:type="spellEnd"/>
      <w:r w:rsidR="00692B30" w:rsidRPr="00797676">
        <w:rPr>
          <w:rFonts w:eastAsia="Times New Roman" w:cstheme="minorHAnsi"/>
          <w:sz w:val="20"/>
          <w:szCs w:val="20"/>
          <w:lang w:val="en-CH" w:eastAsia="en-CH"/>
        </w:rPr>
        <w:t xml:space="preserve"> - Director of Capital Investments and Digital Transformation MCC EMEA</w:t>
      </w:r>
      <w:r w:rsidR="00C77985">
        <w:rPr>
          <w:rFonts w:eastAsia="Times New Roman" w:cstheme="minorHAnsi"/>
          <w:sz w:val="20"/>
          <w:szCs w:val="20"/>
          <w:lang w:val="en-CH" w:eastAsia="en-CH"/>
        </w:rPr>
        <w:br/>
      </w:r>
      <w:r w:rsidR="00C77985" w:rsidRPr="00C77985">
        <w:rPr>
          <w:rFonts w:eastAsia="Times New Roman" w:cstheme="minorHAnsi"/>
          <w:sz w:val="20"/>
          <w:szCs w:val="20"/>
          <w:lang w:val="en-CH" w:eastAsia="en-CH"/>
        </w:rPr>
        <w:t xml:space="preserve">Goedicke Frank – </w:t>
      </w:r>
      <w:r w:rsidR="009B6DF2">
        <w:rPr>
          <w:rFonts w:eastAsia="Times New Roman" w:cstheme="minorHAnsi"/>
          <w:sz w:val="20"/>
          <w:szCs w:val="20"/>
          <w:lang w:val="en-CH" w:eastAsia="en-CH"/>
        </w:rPr>
        <w:t>Global Account</w:t>
      </w:r>
      <w:r w:rsidR="00C77985" w:rsidRPr="00C77985">
        <w:rPr>
          <w:rFonts w:eastAsia="Times New Roman" w:cstheme="minorHAnsi"/>
          <w:sz w:val="20"/>
          <w:szCs w:val="20"/>
          <w:lang w:val="en-CH" w:eastAsia="en-CH"/>
        </w:rPr>
        <w:t xml:space="preserve"> Manager</w:t>
      </w:r>
      <w:r w:rsidR="009B6DF2">
        <w:rPr>
          <w:rFonts w:eastAsia="Times New Roman" w:cstheme="minorHAnsi"/>
          <w:sz w:val="20"/>
          <w:szCs w:val="20"/>
          <w:lang w:val="en-CH" w:eastAsia="en-CH"/>
        </w:rPr>
        <w:t xml:space="preserve"> </w:t>
      </w:r>
      <w:r w:rsidR="00673503">
        <w:rPr>
          <w:rFonts w:eastAsia="Times New Roman" w:cstheme="minorHAnsi"/>
          <w:sz w:val="20"/>
          <w:szCs w:val="20"/>
          <w:lang w:val="en-CH" w:eastAsia="en-CH"/>
        </w:rPr>
        <w:t>PL</w:t>
      </w:r>
      <w:r w:rsidR="00C77985" w:rsidRPr="00C77985">
        <w:rPr>
          <w:rFonts w:eastAsia="Times New Roman" w:cstheme="minorHAnsi"/>
          <w:sz w:val="20"/>
          <w:szCs w:val="20"/>
          <w:lang w:val="en-CH" w:eastAsia="en-CH"/>
        </w:rPr>
        <w:t xml:space="preserve"> Label BOBST</w:t>
      </w:r>
    </w:p>
    <w:p w14:paraId="3096EBDD" w14:textId="7B75F0A3" w:rsidR="0029342D" w:rsidRPr="00441151" w:rsidRDefault="0029342D" w:rsidP="00441151">
      <w:pPr>
        <w:spacing w:afterLines="95" w:after="228"/>
        <w:rPr>
          <w:rFonts w:eastAsia="Times New Roman" w:cstheme="minorHAnsi"/>
          <w:sz w:val="20"/>
          <w:szCs w:val="20"/>
          <w:lang w:val="en-CH" w:eastAsia="en-CH"/>
        </w:rPr>
      </w:pPr>
      <w:r w:rsidRPr="0029342D">
        <w:rPr>
          <w:rFonts w:cstheme="minorHAnsi"/>
          <w:b/>
          <w:bCs/>
          <w:lang w:val="en-US"/>
        </w:rPr>
        <w:lastRenderedPageBreak/>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98173" w14:textId="77777777" w:rsidR="00823109" w:rsidRDefault="00823109" w:rsidP="00BB5BE9">
      <w:pPr>
        <w:spacing w:line="240" w:lineRule="auto"/>
      </w:pPr>
      <w:r>
        <w:separator/>
      </w:r>
    </w:p>
  </w:endnote>
  <w:endnote w:type="continuationSeparator" w:id="0">
    <w:p w14:paraId="44A41536" w14:textId="77777777" w:rsidR="00823109" w:rsidRDefault="0082310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mbria"/>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642AD" w14:textId="77777777" w:rsidR="00823109" w:rsidRDefault="00823109" w:rsidP="00BB5BE9">
      <w:pPr>
        <w:spacing w:line="240" w:lineRule="auto"/>
      </w:pPr>
      <w:r>
        <w:separator/>
      </w:r>
    </w:p>
  </w:footnote>
  <w:footnote w:type="continuationSeparator" w:id="0">
    <w:p w14:paraId="5DE45A46" w14:textId="77777777" w:rsidR="00823109" w:rsidRDefault="0082310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AD1AE9"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C352F"/>
    <w:multiLevelType w:val="hybridMultilevel"/>
    <w:tmpl w:val="C45474CE"/>
    <w:lvl w:ilvl="0" w:tplc="8E8AE84C">
      <w:start w:val="1"/>
      <w:numFmt w:val="bullet"/>
      <w:lvlText w:val=""/>
      <w:lvlJc w:val="left"/>
      <w:pPr>
        <w:ind w:left="360" w:hanging="360"/>
      </w:pPr>
      <w:rPr>
        <w:rFonts w:ascii="Symbol" w:hAnsi="Symbol" w:hint="default"/>
      </w:rPr>
    </w:lvl>
    <w:lvl w:ilvl="1" w:tplc="6A5A9228">
      <w:start w:val="1"/>
      <w:numFmt w:val="bullet"/>
      <w:lvlText w:val="o"/>
      <w:lvlJc w:val="left"/>
      <w:pPr>
        <w:ind w:left="1440" w:hanging="360"/>
      </w:pPr>
      <w:rPr>
        <w:rFonts w:ascii="Courier New" w:hAnsi="Courier New" w:hint="default"/>
      </w:rPr>
    </w:lvl>
    <w:lvl w:ilvl="2" w:tplc="89D2D562">
      <w:start w:val="1"/>
      <w:numFmt w:val="bullet"/>
      <w:lvlText w:val=""/>
      <w:lvlJc w:val="left"/>
      <w:pPr>
        <w:ind w:left="2160" w:hanging="360"/>
      </w:pPr>
      <w:rPr>
        <w:rFonts w:ascii="Wingdings" w:hAnsi="Wingdings" w:hint="default"/>
      </w:rPr>
    </w:lvl>
    <w:lvl w:ilvl="3" w:tplc="9798427C">
      <w:start w:val="1"/>
      <w:numFmt w:val="bullet"/>
      <w:lvlText w:val=""/>
      <w:lvlJc w:val="left"/>
      <w:pPr>
        <w:ind w:left="2880" w:hanging="360"/>
      </w:pPr>
      <w:rPr>
        <w:rFonts w:ascii="Symbol" w:hAnsi="Symbol" w:hint="default"/>
      </w:rPr>
    </w:lvl>
    <w:lvl w:ilvl="4" w:tplc="F68E4B00">
      <w:start w:val="1"/>
      <w:numFmt w:val="bullet"/>
      <w:lvlText w:val="o"/>
      <w:lvlJc w:val="left"/>
      <w:pPr>
        <w:ind w:left="3600" w:hanging="360"/>
      </w:pPr>
      <w:rPr>
        <w:rFonts w:ascii="Courier New" w:hAnsi="Courier New" w:hint="default"/>
      </w:rPr>
    </w:lvl>
    <w:lvl w:ilvl="5" w:tplc="C4D6CF52">
      <w:start w:val="1"/>
      <w:numFmt w:val="bullet"/>
      <w:lvlText w:val=""/>
      <w:lvlJc w:val="left"/>
      <w:pPr>
        <w:ind w:left="4320" w:hanging="360"/>
      </w:pPr>
      <w:rPr>
        <w:rFonts w:ascii="Wingdings" w:hAnsi="Wingdings" w:hint="default"/>
      </w:rPr>
    </w:lvl>
    <w:lvl w:ilvl="6" w:tplc="FDD2E758">
      <w:start w:val="1"/>
      <w:numFmt w:val="bullet"/>
      <w:lvlText w:val=""/>
      <w:lvlJc w:val="left"/>
      <w:pPr>
        <w:ind w:left="5040" w:hanging="360"/>
      </w:pPr>
      <w:rPr>
        <w:rFonts w:ascii="Symbol" w:hAnsi="Symbol" w:hint="default"/>
      </w:rPr>
    </w:lvl>
    <w:lvl w:ilvl="7" w:tplc="B4444AFC">
      <w:start w:val="1"/>
      <w:numFmt w:val="bullet"/>
      <w:lvlText w:val="o"/>
      <w:lvlJc w:val="left"/>
      <w:pPr>
        <w:ind w:left="5760" w:hanging="360"/>
      </w:pPr>
      <w:rPr>
        <w:rFonts w:ascii="Courier New" w:hAnsi="Courier New" w:hint="default"/>
      </w:rPr>
    </w:lvl>
    <w:lvl w:ilvl="8" w:tplc="1680800A">
      <w:start w:val="1"/>
      <w:numFmt w:val="bullet"/>
      <w:lvlText w:val=""/>
      <w:lvlJc w:val="left"/>
      <w:pPr>
        <w:ind w:left="6480" w:hanging="360"/>
      </w:pPr>
      <w:rPr>
        <w:rFonts w:ascii="Wingdings" w:hAnsi="Wingdings" w:hint="default"/>
      </w:rPr>
    </w:lvl>
  </w:abstractNum>
  <w:abstractNum w:abstractNumId="12"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BE613A4"/>
    <w:multiLevelType w:val="multilevel"/>
    <w:tmpl w:val="41D2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20"/>
  </w:num>
  <w:num w:numId="12" w16cid:durableId="1154490267">
    <w:abstractNumId w:val="12"/>
  </w:num>
  <w:num w:numId="13" w16cid:durableId="1678656348">
    <w:abstractNumId w:val="15"/>
  </w:num>
  <w:num w:numId="14" w16cid:durableId="1647081117">
    <w:abstractNumId w:val="19"/>
  </w:num>
  <w:num w:numId="15" w16cid:durableId="1256592121">
    <w:abstractNumId w:val="13"/>
  </w:num>
  <w:num w:numId="16" w16cid:durableId="625504994">
    <w:abstractNumId w:val="21"/>
  </w:num>
  <w:num w:numId="17" w16cid:durableId="599532493">
    <w:abstractNumId w:val="14"/>
  </w:num>
  <w:num w:numId="18" w16cid:durableId="815149396">
    <w:abstractNumId w:val="17"/>
  </w:num>
  <w:num w:numId="19" w16cid:durableId="1663192439">
    <w:abstractNumId w:val="10"/>
  </w:num>
  <w:num w:numId="20" w16cid:durableId="873155086">
    <w:abstractNumId w:val="11"/>
  </w:num>
  <w:num w:numId="21" w16cid:durableId="1960211959">
    <w:abstractNumId w:val="18"/>
  </w:num>
  <w:num w:numId="22" w16cid:durableId="11525226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activeWritingStyle w:appName="MSWord" w:lang="es-E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065D"/>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5274"/>
    <w:rsid w:val="001100A0"/>
    <w:rsid w:val="00111345"/>
    <w:rsid w:val="00111A70"/>
    <w:rsid w:val="001122C3"/>
    <w:rsid w:val="00112F31"/>
    <w:rsid w:val="001235DC"/>
    <w:rsid w:val="001254D7"/>
    <w:rsid w:val="0015140A"/>
    <w:rsid w:val="00152612"/>
    <w:rsid w:val="00156F65"/>
    <w:rsid w:val="00162F04"/>
    <w:rsid w:val="00165731"/>
    <w:rsid w:val="001657DF"/>
    <w:rsid w:val="001742FB"/>
    <w:rsid w:val="00182351"/>
    <w:rsid w:val="00185617"/>
    <w:rsid w:val="001860F7"/>
    <w:rsid w:val="00193DE7"/>
    <w:rsid w:val="001B376D"/>
    <w:rsid w:val="001C1E38"/>
    <w:rsid w:val="001C3AD8"/>
    <w:rsid w:val="001C67D0"/>
    <w:rsid w:val="001D1130"/>
    <w:rsid w:val="001D32AF"/>
    <w:rsid w:val="001D4903"/>
    <w:rsid w:val="001D6B2D"/>
    <w:rsid w:val="001E47E9"/>
    <w:rsid w:val="001E7C6A"/>
    <w:rsid w:val="001F230D"/>
    <w:rsid w:val="001F5AD0"/>
    <w:rsid w:val="00200767"/>
    <w:rsid w:val="00203F19"/>
    <w:rsid w:val="00204565"/>
    <w:rsid w:val="00207DD3"/>
    <w:rsid w:val="00212215"/>
    <w:rsid w:val="00214BBD"/>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A6DC8"/>
    <w:rsid w:val="003B07D4"/>
    <w:rsid w:val="003D7594"/>
    <w:rsid w:val="003E16F3"/>
    <w:rsid w:val="003E3727"/>
    <w:rsid w:val="003F79E3"/>
    <w:rsid w:val="004076D0"/>
    <w:rsid w:val="0041094B"/>
    <w:rsid w:val="00422C6C"/>
    <w:rsid w:val="00441151"/>
    <w:rsid w:val="00451714"/>
    <w:rsid w:val="00451BC6"/>
    <w:rsid w:val="0046021C"/>
    <w:rsid w:val="00463D93"/>
    <w:rsid w:val="00467FEC"/>
    <w:rsid w:val="0047059D"/>
    <w:rsid w:val="004A27CD"/>
    <w:rsid w:val="004A327C"/>
    <w:rsid w:val="004A4339"/>
    <w:rsid w:val="004C2489"/>
    <w:rsid w:val="004D62CA"/>
    <w:rsid w:val="004E5B8C"/>
    <w:rsid w:val="004F3549"/>
    <w:rsid w:val="00515A2B"/>
    <w:rsid w:val="00523E6F"/>
    <w:rsid w:val="0052511D"/>
    <w:rsid w:val="00526DDE"/>
    <w:rsid w:val="005327B4"/>
    <w:rsid w:val="005447E0"/>
    <w:rsid w:val="00546823"/>
    <w:rsid w:val="005505CD"/>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503"/>
    <w:rsid w:val="00673B1E"/>
    <w:rsid w:val="00673C36"/>
    <w:rsid w:val="00684032"/>
    <w:rsid w:val="00692B30"/>
    <w:rsid w:val="0069491A"/>
    <w:rsid w:val="006A44AE"/>
    <w:rsid w:val="006A45F6"/>
    <w:rsid w:val="006C0566"/>
    <w:rsid w:val="006D35BD"/>
    <w:rsid w:val="006F0549"/>
    <w:rsid w:val="0070146B"/>
    <w:rsid w:val="00704E5F"/>
    <w:rsid w:val="00716735"/>
    <w:rsid w:val="00720A43"/>
    <w:rsid w:val="00724971"/>
    <w:rsid w:val="00727FF8"/>
    <w:rsid w:val="007415B1"/>
    <w:rsid w:val="007421C5"/>
    <w:rsid w:val="00753108"/>
    <w:rsid w:val="00754188"/>
    <w:rsid w:val="007542B1"/>
    <w:rsid w:val="00765C06"/>
    <w:rsid w:val="00766E38"/>
    <w:rsid w:val="00774ED8"/>
    <w:rsid w:val="00777DD9"/>
    <w:rsid w:val="00797676"/>
    <w:rsid w:val="007A06F9"/>
    <w:rsid w:val="007A7095"/>
    <w:rsid w:val="007C6C3A"/>
    <w:rsid w:val="007D433D"/>
    <w:rsid w:val="007D7DAC"/>
    <w:rsid w:val="007E14EC"/>
    <w:rsid w:val="007F3CDB"/>
    <w:rsid w:val="008119D8"/>
    <w:rsid w:val="00814FEF"/>
    <w:rsid w:val="00817995"/>
    <w:rsid w:val="00823109"/>
    <w:rsid w:val="00833439"/>
    <w:rsid w:val="00835855"/>
    <w:rsid w:val="00835A04"/>
    <w:rsid w:val="00836134"/>
    <w:rsid w:val="00845AE3"/>
    <w:rsid w:val="00851F72"/>
    <w:rsid w:val="008600DB"/>
    <w:rsid w:val="00862B73"/>
    <w:rsid w:val="008677A6"/>
    <w:rsid w:val="008723C3"/>
    <w:rsid w:val="00876193"/>
    <w:rsid w:val="008942D4"/>
    <w:rsid w:val="008A383E"/>
    <w:rsid w:val="008A7379"/>
    <w:rsid w:val="008B5EF4"/>
    <w:rsid w:val="008C5DF4"/>
    <w:rsid w:val="008C7390"/>
    <w:rsid w:val="008D353F"/>
    <w:rsid w:val="008F2998"/>
    <w:rsid w:val="008F37D7"/>
    <w:rsid w:val="00900CAA"/>
    <w:rsid w:val="00901F44"/>
    <w:rsid w:val="00961ED2"/>
    <w:rsid w:val="0097702D"/>
    <w:rsid w:val="00997E4E"/>
    <w:rsid w:val="009A0420"/>
    <w:rsid w:val="009A28DA"/>
    <w:rsid w:val="009A468B"/>
    <w:rsid w:val="009B04B9"/>
    <w:rsid w:val="009B43FB"/>
    <w:rsid w:val="009B6DF2"/>
    <w:rsid w:val="009C07C8"/>
    <w:rsid w:val="009C2B7A"/>
    <w:rsid w:val="009E2584"/>
    <w:rsid w:val="009F2AFC"/>
    <w:rsid w:val="00A0324C"/>
    <w:rsid w:val="00A109BD"/>
    <w:rsid w:val="00A116D3"/>
    <w:rsid w:val="00A127E1"/>
    <w:rsid w:val="00A131E9"/>
    <w:rsid w:val="00A30651"/>
    <w:rsid w:val="00A41ED3"/>
    <w:rsid w:val="00A612E0"/>
    <w:rsid w:val="00A6173F"/>
    <w:rsid w:val="00A70AEF"/>
    <w:rsid w:val="00A77DA1"/>
    <w:rsid w:val="00A86D0D"/>
    <w:rsid w:val="00A91E1C"/>
    <w:rsid w:val="00AA6BB0"/>
    <w:rsid w:val="00AB644E"/>
    <w:rsid w:val="00AC47B8"/>
    <w:rsid w:val="00AD1AE9"/>
    <w:rsid w:val="00AD7E81"/>
    <w:rsid w:val="00AE2883"/>
    <w:rsid w:val="00AF3F20"/>
    <w:rsid w:val="00B1191E"/>
    <w:rsid w:val="00B11A7D"/>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13A41"/>
    <w:rsid w:val="00C14CB9"/>
    <w:rsid w:val="00C20D00"/>
    <w:rsid w:val="00C307F7"/>
    <w:rsid w:val="00C3135B"/>
    <w:rsid w:val="00C31EDB"/>
    <w:rsid w:val="00C40101"/>
    <w:rsid w:val="00C45822"/>
    <w:rsid w:val="00C617AA"/>
    <w:rsid w:val="00C647F6"/>
    <w:rsid w:val="00C72316"/>
    <w:rsid w:val="00C77985"/>
    <w:rsid w:val="00C8291A"/>
    <w:rsid w:val="00C86007"/>
    <w:rsid w:val="00C92096"/>
    <w:rsid w:val="00C92EF8"/>
    <w:rsid w:val="00C94251"/>
    <w:rsid w:val="00C970A9"/>
    <w:rsid w:val="00CA214B"/>
    <w:rsid w:val="00CA2C9B"/>
    <w:rsid w:val="00CB1132"/>
    <w:rsid w:val="00CB2241"/>
    <w:rsid w:val="00CB3910"/>
    <w:rsid w:val="00CB56D3"/>
    <w:rsid w:val="00CC4DB7"/>
    <w:rsid w:val="00CC7F9D"/>
    <w:rsid w:val="00CD33CB"/>
    <w:rsid w:val="00CE3789"/>
    <w:rsid w:val="00CF0D3C"/>
    <w:rsid w:val="00D022B9"/>
    <w:rsid w:val="00D17191"/>
    <w:rsid w:val="00D2193E"/>
    <w:rsid w:val="00D21ADD"/>
    <w:rsid w:val="00D34E2F"/>
    <w:rsid w:val="00D524FE"/>
    <w:rsid w:val="00D533C1"/>
    <w:rsid w:val="00D6254D"/>
    <w:rsid w:val="00D773FF"/>
    <w:rsid w:val="00DB1DC2"/>
    <w:rsid w:val="00DB761C"/>
    <w:rsid w:val="00DC4F1F"/>
    <w:rsid w:val="00DD2D6F"/>
    <w:rsid w:val="00DD7AFB"/>
    <w:rsid w:val="00DE26FE"/>
    <w:rsid w:val="00DE5DD2"/>
    <w:rsid w:val="00E00C83"/>
    <w:rsid w:val="00E153D1"/>
    <w:rsid w:val="00E363B9"/>
    <w:rsid w:val="00E44DD4"/>
    <w:rsid w:val="00E55AE4"/>
    <w:rsid w:val="00E653AC"/>
    <w:rsid w:val="00E65BFF"/>
    <w:rsid w:val="00E71137"/>
    <w:rsid w:val="00E71EE9"/>
    <w:rsid w:val="00EA0EB6"/>
    <w:rsid w:val="00EB6594"/>
    <w:rsid w:val="00ED4A80"/>
    <w:rsid w:val="00EE399C"/>
    <w:rsid w:val="00EE3E3E"/>
    <w:rsid w:val="00EF5A44"/>
    <w:rsid w:val="00F03D8B"/>
    <w:rsid w:val="00F15AF3"/>
    <w:rsid w:val="00F23038"/>
    <w:rsid w:val="00F3069B"/>
    <w:rsid w:val="00F311CE"/>
    <w:rsid w:val="00F36CF1"/>
    <w:rsid w:val="00F42717"/>
    <w:rsid w:val="00F512DD"/>
    <w:rsid w:val="00F5187D"/>
    <w:rsid w:val="00F53D76"/>
    <w:rsid w:val="00F65D8D"/>
    <w:rsid w:val="00FA1EC0"/>
    <w:rsid w:val="00FB066C"/>
    <w:rsid w:val="00FB4158"/>
    <w:rsid w:val="00FC4B5F"/>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19</TotalTime>
  <Pages>2</Pages>
  <Words>550</Words>
  <Characters>3141</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17</cp:revision>
  <cp:lastPrinted>2020-02-21T14:53:00Z</cp:lastPrinted>
  <dcterms:created xsi:type="dcterms:W3CDTF">2025-09-29T15:21:00Z</dcterms:created>
  <dcterms:modified xsi:type="dcterms:W3CDTF">2025-09-30T05:49:00Z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