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2F587712" w:rsidR="00D6254D" w:rsidRPr="0035363B" w:rsidRDefault="00DD3000"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7ADDDAE0"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sidR="00DD3000">
        <w:rPr>
          <w:rFonts w:cstheme="minorHAnsi"/>
          <w:b/>
          <w:bCs/>
          <w:szCs w:val="19"/>
          <w:lang w:val="en-US"/>
        </w:rPr>
        <w:t>9</w:t>
      </w:r>
      <w:r w:rsidR="00165B4B">
        <w:rPr>
          <w:rFonts w:cstheme="minorHAnsi"/>
          <w:b/>
          <w:bCs/>
          <w:szCs w:val="19"/>
          <w:lang w:val="en-US"/>
        </w:rPr>
        <w:t xml:space="preserve"> October</w:t>
      </w:r>
      <w:r>
        <w:rPr>
          <w:rFonts w:cstheme="minorHAnsi"/>
          <w:b/>
          <w:bCs/>
          <w:szCs w:val="19"/>
          <w:lang w:val="en-US"/>
        </w:rPr>
        <w:t xml:space="preserve"> 2025</w:t>
      </w:r>
      <w:r>
        <w:rPr>
          <w:rFonts w:cstheme="minorHAnsi"/>
          <w:b/>
          <w:bCs/>
          <w:szCs w:val="19"/>
          <w:lang w:val="en-US"/>
        </w:rPr>
        <w:br/>
      </w:r>
    </w:p>
    <w:p w14:paraId="3E59A7E8" w14:textId="77777777" w:rsidR="00DD3000" w:rsidRPr="00DD3000" w:rsidRDefault="00DD3000" w:rsidP="00DD3000">
      <w:pPr>
        <w:spacing w:after="160" w:line="278" w:lineRule="auto"/>
        <w:rPr>
          <w:rFonts w:eastAsia="Aptos" w:cstheme="minorHAnsi"/>
          <w:b/>
          <w:bCs/>
          <w:kern w:val="2"/>
          <w:sz w:val="20"/>
          <w:szCs w:val="20"/>
          <w:lang w:val="en-US" w:eastAsia="en-US"/>
          <w14:ligatures w14:val="standardContextual"/>
        </w:rPr>
      </w:pPr>
      <w:r w:rsidRPr="00DD3000">
        <w:rPr>
          <w:rFonts w:eastAsia="Aptos" w:cstheme="minorHAnsi"/>
          <w:b/>
          <w:bCs/>
          <w:kern w:val="2"/>
          <w:sz w:val="20"/>
          <w:szCs w:val="20"/>
          <w:lang w:val="en-US" w:eastAsia="en-US"/>
          <w14:ligatures w14:val="standardContextual"/>
        </w:rPr>
        <w:t>Precision under pressure: How Keystone and BOBST solve complex packaging challenges together</w:t>
      </w:r>
    </w:p>
    <w:p w14:paraId="108B4E25"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 xml:space="preserve">The world of clinical trial packaging is one of the most demanding in the packaging sector. Timelines are tight, job volumes can range greatly, and every single carton must meet exacting quality and regulatory standards. For </w:t>
      </w:r>
      <w:r w:rsidRPr="00DD3000">
        <w:rPr>
          <w:rFonts w:eastAsia="Aptos" w:cstheme="minorHAnsi"/>
          <w:b/>
          <w:bCs/>
          <w:kern w:val="2"/>
          <w:sz w:val="20"/>
          <w:szCs w:val="20"/>
          <w:lang w:val="en-US" w:eastAsia="en-US"/>
          <w14:ligatures w14:val="standardContextual"/>
        </w:rPr>
        <w:t>Keystone Folding Box</w:t>
      </w:r>
      <w:r w:rsidRPr="00DD3000">
        <w:rPr>
          <w:rFonts w:eastAsia="Aptos" w:cstheme="minorHAnsi"/>
          <w:kern w:val="2"/>
          <w:sz w:val="20"/>
          <w:szCs w:val="20"/>
          <w:lang w:val="en-US" w:eastAsia="en-US"/>
          <w14:ligatures w14:val="standardContextual"/>
        </w:rPr>
        <w:t>, a third-generation, family-led company based in Newark, New Jersey, this high-wire act is simply part of everyday business.</w:t>
      </w:r>
    </w:p>
    <w:p w14:paraId="4B419345"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“We work in an environment where two-week delivery is the standard,” says Wade Hartman, who has helped lead Keystone’s transformation into a market leader. “Our customers expect complex, often child-resistant designs that run flawlessly the first time. There’s no such thing as a second chance in clinical trial packaging.”</w:t>
      </w:r>
    </w:p>
    <w:p w14:paraId="2DBB8FE4"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Keystone’s customers often bring technical challenges that are as much engineering puzzles as they are printing jobs, such as multi-panel cartons with seven-cell internal dividers. In many cases, designs must balance two opposing needs – they must be both child-resistant and easy for patients to open, while packs that start as short-run prototypes must also be ready to scale for global commercial launch.</w:t>
      </w:r>
    </w:p>
    <w:p w14:paraId="0F8BDECB"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A single flaw in pack design could delay a trial, derail a product launch, or put patient safety at risk. And with most jobs requiring rapid turnaround, the margin for error is virtually zero.</w:t>
      </w:r>
    </w:p>
    <w:p w14:paraId="03EED7BC"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To meet these demands, it takes the right tools and a partner who understands the market. For Keystone, that partner has been BOBST.</w:t>
      </w:r>
    </w:p>
    <w:p w14:paraId="7CD6ED6F"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Keystone starts with the capabilities of its BOBST EXPERTCUT 106 PER and MASTERFOLD gluers in mind before designing its cartons. This approach ensures each design is consistently manufacturable at speed, without compromising on quality or functionality.</w:t>
      </w:r>
    </w:p>
    <w:p w14:paraId="5C5FA69F"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BOBST EXPERTCUT 106 PER is fast and flexible, cutting, stripping, and blanking a variety of materials at speeds of up to 9,000 sheets per hour. Meanwhile, the MASTERFOLD folder-gluer is robust and precise, offering high levels of customizability combined with cutting-edge automation for future-proofed operation.</w:t>
      </w:r>
    </w:p>
    <w:p w14:paraId="5C87FFCC" w14:textId="493EF946"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“Working with BOBS</w:t>
      </w:r>
      <w:r w:rsidR="006B4E63">
        <w:rPr>
          <w:rFonts w:eastAsia="Aptos" w:cstheme="minorHAnsi"/>
          <w:kern w:val="2"/>
          <w:sz w:val="20"/>
          <w:szCs w:val="20"/>
          <w:lang w:val="en-US" w:eastAsia="en-US"/>
          <w14:ligatures w14:val="standardContextual"/>
        </w:rPr>
        <w:t xml:space="preserve">T </w:t>
      </w:r>
      <w:r w:rsidRPr="00DD3000">
        <w:rPr>
          <w:rFonts w:eastAsia="Aptos" w:cstheme="minorHAnsi"/>
          <w:kern w:val="2"/>
          <w:sz w:val="20"/>
          <w:szCs w:val="20"/>
          <w:lang w:val="en-US" w:eastAsia="en-US"/>
          <w14:ligatures w14:val="standardContextual"/>
        </w:rPr>
        <w:t>expands what’s possible,” Hartman explains. “We know exactly what the machines can handle, so we can push the boundaries of design without introducing production risk. It’s about building the solution and the manufacturing process at the same time.”</w:t>
      </w:r>
    </w:p>
    <w:p w14:paraId="686D0D5F"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The collaboration has led to the development of solutions to some of Keystone’s toughest challenges, including high-complexity gluing, managed by custom-configured MASTERFOLD gluers; precision die-cutting with the BOBST EXPERTCUT 106 PER that delivers flawless cuts and longer tool life; and tooling expertise that blends BOBST-certified standards with Keystone’s in-house processes to reduce setup times and ensure consistency.</w:t>
      </w:r>
    </w:p>
    <w:p w14:paraId="3AA6F4AA"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A standout project involved developing a high-speed, large-format folding carton for a major retailer. This design was so intricate that it required co-developing the carton and the gluer simultaneously. MASTERFOLD’s high level of customization enabled the team at Keystone to develop a high-</w:t>
      </w:r>
      <w:r w:rsidRPr="00DD3000">
        <w:rPr>
          <w:rFonts w:eastAsia="Aptos" w:cstheme="minorHAnsi"/>
          <w:kern w:val="2"/>
          <w:sz w:val="20"/>
          <w:szCs w:val="20"/>
          <w:lang w:val="en-US" w:eastAsia="en-US"/>
          <w14:ligatures w14:val="standardContextual"/>
        </w:rPr>
        <w:lastRenderedPageBreak/>
        <w:t>performance automated process that was optimized for this bespoke carton design. The result was a packaging solution that met both the design brief and aggressive production targets.</w:t>
      </w:r>
    </w:p>
    <w:p w14:paraId="320500F7" w14:textId="77777777" w:rsidR="00DD3000" w:rsidRPr="00DD3000"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For Keystone’s customers, this partnership means faster turnarounds, more reliable quality, and the confidence that their packaging will perform equally well on runs of 2,000 units for a trial or 2 million for a commercial launch.</w:t>
      </w:r>
    </w:p>
    <w:p w14:paraId="1FD4BA07" w14:textId="758E4E6F" w:rsidR="0014754D" w:rsidRDefault="00DD3000" w:rsidP="00DD3000">
      <w:pPr>
        <w:spacing w:after="160" w:line="278" w:lineRule="auto"/>
        <w:rPr>
          <w:rFonts w:eastAsia="Aptos" w:cstheme="minorHAnsi"/>
          <w:kern w:val="2"/>
          <w:sz w:val="20"/>
          <w:szCs w:val="20"/>
          <w:lang w:val="en-US" w:eastAsia="en-US"/>
          <w14:ligatures w14:val="standardContextual"/>
        </w:rPr>
      </w:pPr>
      <w:r w:rsidRPr="00DD3000">
        <w:rPr>
          <w:rFonts w:eastAsia="Aptos" w:cstheme="minorHAnsi"/>
          <w:kern w:val="2"/>
          <w:sz w:val="20"/>
          <w:szCs w:val="20"/>
          <w:lang w:val="en-US" w:eastAsia="en-US"/>
          <w14:ligatures w14:val="standardContextual"/>
        </w:rPr>
        <w:t>Hartman puts it simply: “Our customers come to us with challenges. Together with BOBST, we give them solutions that work the first time, every time. That’s what keeps them coming back.”</w:t>
      </w:r>
      <w:r w:rsidR="00203690">
        <w:rPr>
          <w:rFonts w:eastAsia="Aptos" w:cstheme="minorHAnsi"/>
          <w:kern w:val="2"/>
          <w:sz w:val="20"/>
          <w:szCs w:val="20"/>
          <w:lang w:val="en-US" w:eastAsia="en-US"/>
          <w14:ligatures w14:val="standardContextual"/>
        </w:rPr>
        <w:br/>
      </w:r>
    </w:p>
    <w:p w14:paraId="4D00C32D" w14:textId="12C8DE9D" w:rsidR="0014754D" w:rsidRPr="0014754D" w:rsidRDefault="0014754D" w:rsidP="00DD3000">
      <w:pPr>
        <w:spacing w:after="160" w:line="278" w:lineRule="auto"/>
        <w:rPr>
          <w:rFonts w:eastAsia="Aptos" w:cstheme="minorHAnsi"/>
          <w:b/>
          <w:bCs/>
          <w:kern w:val="2"/>
          <w:sz w:val="20"/>
          <w:szCs w:val="20"/>
          <w:lang w:val="en-US" w:eastAsia="en-US"/>
          <w14:ligatures w14:val="standardContextual"/>
        </w:rPr>
      </w:pPr>
      <w:r w:rsidRPr="0014754D">
        <w:rPr>
          <w:rFonts w:eastAsia="Aptos" w:cstheme="minorHAnsi"/>
          <w:b/>
          <w:bCs/>
          <w:kern w:val="2"/>
          <w:sz w:val="20"/>
          <w:szCs w:val="20"/>
          <w:lang w:val="en-US" w:eastAsia="en-US"/>
          <w14:ligatures w14:val="standardContextual"/>
        </w:rPr>
        <w:t xml:space="preserve">Captions: </w:t>
      </w:r>
    </w:p>
    <w:p w14:paraId="621F0347" w14:textId="77777777" w:rsidR="0014754D" w:rsidRPr="0014754D" w:rsidRDefault="0014754D" w:rsidP="0014754D">
      <w:pPr>
        <w:spacing w:after="160" w:line="278" w:lineRule="auto"/>
        <w:rPr>
          <w:rFonts w:eastAsia="Aptos" w:cstheme="minorHAnsi"/>
          <w:kern w:val="2"/>
          <w:sz w:val="20"/>
          <w:szCs w:val="20"/>
          <w:lang w:val="en-US" w:eastAsia="en-US"/>
          <w14:ligatures w14:val="standardContextual"/>
        </w:rPr>
      </w:pPr>
      <w:r w:rsidRPr="0014754D">
        <w:rPr>
          <w:rFonts w:eastAsia="Aptos" w:cstheme="minorHAnsi"/>
          <w:kern w:val="2"/>
          <w:sz w:val="20"/>
          <w:szCs w:val="20"/>
          <w:lang w:val="en-US" w:eastAsia="en-US"/>
          <w14:ligatures w14:val="standardContextual"/>
        </w:rPr>
        <w:t>01: Swift changeovers on the EXPERTCUT 106 PER contribute to its impressive die-cutting productivity</w:t>
      </w:r>
    </w:p>
    <w:p w14:paraId="07172108" w14:textId="5ACDA424" w:rsidR="0014754D" w:rsidRDefault="0014754D" w:rsidP="0014754D">
      <w:pPr>
        <w:spacing w:after="160" w:line="278" w:lineRule="auto"/>
        <w:rPr>
          <w:rFonts w:eastAsia="Aptos" w:cstheme="minorHAnsi"/>
          <w:kern w:val="2"/>
          <w:sz w:val="20"/>
          <w:szCs w:val="20"/>
          <w:lang w:val="en-US" w:eastAsia="en-US"/>
          <w14:ligatures w14:val="standardContextual"/>
        </w:rPr>
      </w:pPr>
      <w:r w:rsidRPr="0014754D">
        <w:rPr>
          <w:rFonts w:eastAsia="Aptos" w:cstheme="minorHAnsi"/>
          <w:kern w:val="2"/>
          <w:sz w:val="20"/>
          <w:szCs w:val="20"/>
          <w:lang w:val="en-US" w:eastAsia="en-US"/>
          <w14:ligatures w14:val="standardContextual"/>
        </w:rPr>
        <w:t>02: To optimize the folder-gluer production flow, the MASTERFOLD has been equipped with a CARTONPACK automatic packer</w:t>
      </w:r>
    </w:p>
    <w:p w14:paraId="0A72658C" w14:textId="2C55C4DA" w:rsidR="001E47E9" w:rsidRDefault="001E47E9" w:rsidP="00862B73">
      <w:pPr>
        <w:spacing w:after="160" w:line="276" w:lineRule="auto"/>
        <w:rPr>
          <w:rFonts w:cstheme="minorHAnsi"/>
          <w:b/>
          <w:bCs/>
          <w:szCs w:val="19"/>
          <w:lang w:val="en-US"/>
        </w:rPr>
      </w:pPr>
    </w:p>
    <w:p w14:paraId="18242E2C" w14:textId="77777777" w:rsidR="00203690" w:rsidRPr="001E47E9" w:rsidRDefault="00203690" w:rsidP="00862B73">
      <w:pPr>
        <w:spacing w:after="160" w:line="276" w:lineRule="auto"/>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EEBB7" w14:textId="77777777" w:rsidR="00452C73" w:rsidRDefault="00452C73" w:rsidP="00BB5BE9">
      <w:pPr>
        <w:spacing w:line="240" w:lineRule="auto"/>
      </w:pPr>
      <w:r>
        <w:separator/>
      </w:r>
    </w:p>
  </w:endnote>
  <w:endnote w:type="continuationSeparator" w:id="0">
    <w:p w14:paraId="4E06297C" w14:textId="77777777" w:rsidR="00452C73" w:rsidRDefault="00452C7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FC68" w14:textId="77777777" w:rsidR="00452C73" w:rsidRDefault="00452C73" w:rsidP="00BB5BE9">
      <w:pPr>
        <w:spacing w:line="240" w:lineRule="auto"/>
      </w:pPr>
      <w:r>
        <w:separator/>
      </w:r>
    </w:p>
  </w:footnote>
  <w:footnote w:type="continuationSeparator" w:id="0">
    <w:p w14:paraId="755972E5" w14:textId="77777777" w:rsidR="00452C73" w:rsidRDefault="00452C7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A62DB"/>
    <w:rsid w:val="000C3D9A"/>
    <w:rsid w:val="000D37EF"/>
    <w:rsid w:val="000E4ED6"/>
    <w:rsid w:val="000E65F0"/>
    <w:rsid w:val="000E6C25"/>
    <w:rsid w:val="00105274"/>
    <w:rsid w:val="001100A0"/>
    <w:rsid w:val="00111345"/>
    <w:rsid w:val="00111A70"/>
    <w:rsid w:val="001122C3"/>
    <w:rsid w:val="00112F31"/>
    <w:rsid w:val="001235DC"/>
    <w:rsid w:val="001254D7"/>
    <w:rsid w:val="0014754D"/>
    <w:rsid w:val="0015140A"/>
    <w:rsid w:val="00152612"/>
    <w:rsid w:val="00156F65"/>
    <w:rsid w:val="00162F04"/>
    <w:rsid w:val="00165731"/>
    <w:rsid w:val="001657DF"/>
    <w:rsid w:val="00165B4B"/>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690"/>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52C73"/>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B4E63"/>
    <w:rsid w:val="006B619E"/>
    <w:rsid w:val="006C0566"/>
    <w:rsid w:val="006C64D3"/>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D3000"/>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4F3"/>
    <w:rsid w:val="00F42717"/>
    <w:rsid w:val="00F512DD"/>
    <w:rsid w:val="00F5187D"/>
    <w:rsid w:val="00F53D76"/>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2</Pages>
  <Words>741</Words>
  <Characters>4227</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2025-10-07T06:57:00Z</dcterms:created>
  <dcterms:modified xsi:type="dcterms:W3CDTF">2025-10-07T12:24:00Z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